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9176F" w14:textId="77777777" w:rsidR="00751DD4" w:rsidRDefault="00000000">
      <w:pPr>
        <w:pStyle w:val="4"/>
        <w:tabs>
          <w:tab w:val="left" w:pos="1135"/>
          <w:tab w:val="left" w:pos="3119"/>
        </w:tabs>
        <w:ind w:left="709" w:hanging="345"/>
        <w:jc w:val="left"/>
      </w:pPr>
      <w:r>
        <w:rPr>
          <w:bCs/>
          <w:sz w:val="24"/>
        </w:rPr>
        <w:t xml:space="preserve">          </w:t>
      </w:r>
      <w:r>
        <w:rPr>
          <w:bCs/>
          <w:noProof/>
          <w:sz w:val="24"/>
        </w:rPr>
        <w:drawing>
          <wp:inline distT="0" distB="0" distL="0" distR="0" wp14:anchorId="1C87155A" wp14:editId="054AEABA">
            <wp:extent cx="372599" cy="401403"/>
            <wp:effectExtent l="0" t="0" r="8401" b="0"/>
            <wp:docPr id="695040690" name="γραφικά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599" cy="4014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bCs/>
          <w:sz w:val="24"/>
        </w:rPr>
        <w:t xml:space="preserve">                                              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</w:p>
    <w:p w14:paraId="7794C04F" w14:textId="77777777" w:rsidR="00751DD4" w:rsidRDefault="00000000">
      <w:pPr>
        <w:pStyle w:val="4"/>
        <w:ind w:hanging="13"/>
        <w:jc w:val="left"/>
        <w:rPr>
          <w:rFonts w:cs="Arial Narrow"/>
          <w:bCs/>
          <w:sz w:val="24"/>
        </w:rPr>
      </w:pPr>
      <w:r>
        <w:rPr>
          <w:rFonts w:cs="Arial Narrow"/>
          <w:bCs/>
          <w:sz w:val="24"/>
        </w:rPr>
        <w:t xml:space="preserve"> ΕΛΛΗΝΙΚΗ ΔΗΜΟΚΡΑΤΙΑ</w:t>
      </w:r>
    </w:p>
    <w:p w14:paraId="20A27F61" w14:textId="77777777" w:rsidR="00751DD4" w:rsidRDefault="00000000">
      <w:pPr>
        <w:pStyle w:val="4"/>
        <w:ind w:hanging="13"/>
        <w:jc w:val="left"/>
        <w:rPr>
          <w:rFonts w:cs="Arial Narrow"/>
          <w:bCs/>
          <w:sz w:val="24"/>
        </w:rPr>
      </w:pPr>
      <w:r>
        <w:rPr>
          <w:rFonts w:cs="Arial Narrow"/>
          <w:bCs/>
          <w:sz w:val="24"/>
        </w:rPr>
        <w:t>ΠΕΡΙΦΕΡΕΙΑ ΠΕΛΟΠΟΝΝΗΣΟΥ</w:t>
      </w:r>
    </w:p>
    <w:p w14:paraId="14FD6D34" w14:textId="77777777" w:rsidR="00751DD4" w:rsidRDefault="00000000">
      <w:pPr>
        <w:pStyle w:val="4"/>
        <w:ind w:hanging="13"/>
        <w:jc w:val="left"/>
      </w:pPr>
      <w:r>
        <w:rPr>
          <w:rFonts w:cs="Arial Narrow"/>
          <w:bCs/>
          <w:sz w:val="24"/>
        </w:rPr>
        <w:t xml:space="preserve">ΠΕ ΚΟΡΙΝΘΙΑΣ </w:t>
      </w:r>
      <w:r>
        <w:rPr>
          <w:rFonts w:cs="Arial Narrow"/>
          <w:bCs/>
          <w:sz w:val="24"/>
        </w:rPr>
        <w:tab/>
      </w:r>
      <w:r>
        <w:rPr>
          <w:rFonts w:cs="Arial Narrow"/>
          <w:bCs/>
          <w:sz w:val="24"/>
        </w:rPr>
        <w:tab/>
      </w:r>
      <w:r>
        <w:rPr>
          <w:rFonts w:cs="Arial Narrow"/>
          <w:bCs/>
          <w:sz w:val="24"/>
        </w:rPr>
        <w:tab/>
      </w:r>
      <w:r>
        <w:rPr>
          <w:rFonts w:cs="Arial Narrow"/>
          <w:bCs/>
          <w:sz w:val="24"/>
        </w:rPr>
        <w:tab/>
        <w:t xml:space="preserve">             </w:t>
      </w:r>
      <w:r>
        <w:rPr>
          <w:rFonts w:cs="Arial Narrow"/>
          <w:bCs/>
          <w:sz w:val="24"/>
        </w:rPr>
        <w:tab/>
        <w:t xml:space="preserve">            </w:t>
      </w:r>
      <w:r>
        <w:rPr>
          <w:rFonts w:cs="Arial Narrow"/>
          <w:sz w:val="24"/>
        </w:rPr>
        <w:t>Κόρινθος, 23-06-2023</w:t>
      </w:r>
    </w:p>
    <w:p w14:paraId="595329DF" w14:textId="77777777" w:rsidR="00751DD4" w:rsidRDefault="00000000">
      <w:pPr>
        <w:pStyle w:val="4"/>
        <w:ind w:hanging="13"/>
        <w:jc w:val="left"/>
      </w:pPr>
      <w:r>
        <w:rPr>
          <w:rFonts w:cs="Arial Narrow"/>
          <w:b/>
          <w:sz w:val="24"/>
        </w:rPr>
        <w:t xml:space="preserve">ΔΗΜΟΣ ΚΟΡΙΝΘΙΩΝ  </w:t>
      </w:r>
      <w:r>
        <w:rPr>
          <w:rFonts w:cs="Arial Narrow"/>
          <w:b/>
          <w:sz w:val="24"/>
        </w:rPr>
        <w:tab/>
      </w:r>
      <w:r>
        <w:rPr>
          <w:rFonts w:cs="Arial Narrow"/>
          <w:b/>
          <w:sz w:val="24"/>
        </w:rPr>
        <w:tab/>
      </w:r>
      <w:r>
        <w:rPr>
          <w:rFonts w:cs="Arial Narrow"/>
          <w:b/>
          <w:sz w:val="24"/>
        </w:rPr>
        <w:tab/>
      </w:r>
      <w:r>
        <w:rPr>
          <w:rFonts w:cs="Arial Narrow"/>
          <w:b/>
          <w:sz w:val="24"/>
        </w:rPr>
        <w:tab/>
        <w:t xml:space="preserve">             </w:t>
      </w:r>
      <w:r>
        <w:rPr>
          <w:rFonts w:cs="Arial Narrow"/>
          <w:b/>
          <w:sz w:val="24"/>
        </w:rPr>
        <w:tab/>
        <w:t xml:space="preserve">            </w:t>
      </w:r>
    </w:p>
    <w:p w14:paraId="667A42E0" w14:textId="77777777" w:rsidR="00751DD4" w:rsidRDefault="00000000">
      <w:pPr>
        <w:pStyle w:val="4"/>
        <w:ind w:hanging="13"/>
        <w:jc w:val="left"/>
        <w:rPr>
          <w:rFonts w:cs="Arial Narrow"/>
          <w:b/>
          <w:color w:val="000000"/>
          <w:sz w:val="24"/>
        </w:rPr>
      </w:pPr>
      <w:r>
        <w:rPr>
          <w:rFonts w:cs="Arial Narrow"/>
          <w:b/>
          <w:color w:val="000000"/>
          <w:sz w:val="24"/>
        </w:rPr>
        <w:t xml:space="preserve">Διεύθυνση Τοπικής Ανάπτυξης και </w:t>
      </w:r>
      <w:r>
        <w:rPr>
          <w:rFonts w:cs="Arial Narrow"/>
          <w:b/>
          <w:color w:val="000000"/>
          <w:sz w:val="24"/>
        </w:rPr>
        <w:tab/>
      </w:r>
      <w:r>
        <w:rPr>
          <w:rFonts w:cs="Arial Narrow"/>
          <w:b/>
          <w:color w:val="000000"/>
          <w:sz w:val="24"/>
        </w:rPr>
        <w:tab/>
      </w:r>
      <w:r>
        <w:rPr>
          <w:rFonts w:cs="Arial Narrow"/>
          <w:b/>
          <w:color w:val="000000"/>
          <w:sz w:val="24"/>
        </w:rPr>
        <w:tab/>
      </w:r>
      <w:r>
        <w:rPr>
          <w:rFonts w:cs="Arial Narrow"/>
          <w:b/>
          <w:color w:val="000000"/>
          <w:sz w:val="24"/>
        </w:rPr>
        <w:tab/>
      </w:r>
      <w:r>
        <w:rPr>
          <w:rFonts w:cs="Arial Narrow"/>
          <w:b/>
          <w:color w:val="000000"/>
          <w:sz w:val="24"/>
        </w:rPr>
        <w:tab/>
      </w:r>
      <w:r>
        <w:rPr>
          <w:rFonts w:cs="Arial Narrow"/>
          <w:b/>
          <w:color w:val="000000"/>
          <w:sz w:val="24"/>
        </w:rPr>
        <w:tab/>
      </w:r>
      <w:r>
        <w:rPr>
          <w:rFonts w:cs="Arial Narrow"/>
          <w:b/>
          <w:color w:val="000000"/>
          <w:sz w:val="24"/>
        </w:rPr>
        <w:tab/>
      </w:r>
      <w:r>
        <w:rPr>
          <w:rFonts w:cs="Arial Narrow"/>
          <w:b/>
          <w:color w:val="000000"/>
          <w:sz w:val="24"/>
        </w:rPr>
        <w:tab/>
      </w:r>
      <w:r>
        <w:rPr>
          <w:rFonts w:cs="Arial Narrow"/>
          <w:b/>
          <w:color w:val="000000"/>
          <w:sz w:val="24"/>
        </w:rPr>
        <w:tab/>
        <w:t xml:space="preserve"> Τμήμα Εμπορίου και Υπηρεσιών                                                                                        </w:t>
      </w:r>
    </w:p>
    <w:p w14:paraId="7B6476AB" w14:textId="77777777" w:rsidR="00751DD4" w:rsidRDefault="00000000">
      <w:pPr>
        <w:pStyle w:val="Standard"/>
        <w:rPr>
          <w:rFonts w:cs="Arial Narrow"/>
          <w:bCs/>
          <w:color w:val="000000"/>
        </w:rPr>
      </w:pPr>
      <w:r>
        <w:rPr>
          <w:rFonts w:cs="Arial Narrow"/>
          <w:bCs/>
          <w:color w:val="000000"/>
        </w:rPr>
        <w:t xml:space="preserve">Πληροφορίες: Χριστοπούλου Γαρυφαλιά                                                        </w:t>
      </w:r>
    </w:p>
    <w:p w14:paraId="58298285" w14:textId="77777777" w:rsidR="00751DD4" w:rsidRDefault="00000000">
      <w:pPr>
        <w:pStyle w:val="Standard"/>
        <w:rPr>
          <w:rFonts w:cs="Arial Narrow"/>
          <w:bCs/>
          <w:color w:val="000000"/>
        </w:rPr>
      </w:pPr>
      <w:proofErr w:type="spellStart"/>
      <w:r>
        <w:rPr>
          <w:rFonts w:cs="Arial Narrow"/>
          <w:bCs/>
          <w:color w:val="000000"/>
        </w:rPr>
        <w:t>Ταχ</w:t>
      </w:r>
      <w:proofErr w:type="spellEnd"/>
      <w:r>
        <w:rPr>
          <w:rFonts w:cs="Arial Narrow"/>
          <w:bCs/>
          <w:color w:val="000000"/>
        </w:rPr>
        <w:t>. Διεύθυνση: Δημοκρατίας 1</w:t>
      </w:r>
    </w:p>
    <w:p w14:paraId="4B8100A8" w14:textId="77777777" w:rsidR="00751DD4" w:rsidRDefault="00000000">
      <w:pPr>
        <w:pStyle w:val="Standard"/>
        <w:rPr>
          <w:rFonts w:cs="Arial Narrow"/>
          <w:bCs/>
          <w:color w:val="000000"/>
        </w:rPr>
      </w:pPr>
      <w:r>
        <w:rPr>
          <w:rFonts w:cs="Arial Narrow"/>
          <w:bCs/>
          <w:color w:val="000000"/>
        </w:rPr>
        <w:t>Τ. Κ.: 20131 - Κόρινθος</w:t>
      </w:r>
    </w:p>
    <w:p w14:paraId="2F030CCA" w14:textId="77777777" w:rsidR="00751DD4" w:rsidRDefault="00000000">
      <w:pPr>
        <w:pStyle w:val="Standard"/>
        <w:rPr>
          <w:rFonts w:cs="Arial Narrow"/>
          <w:bCs/>
          <w:color w:val="000000"/>
        </w:rPr>
      </w:pPr>
      <w:proofErr w:type="spellStart"/>
      <w:r>
        <w:rPr>
          <w:rFonts w:cs="Arial Narrow"/>
          <w:bCs/>
          <w:color w:val="000000"/>
        </w:rPr>
        <w:t>Τηλ</w:t>
      </w:r>
      <w:proofErr w:type="spellEnd"/>
      <w:r>
        <w:rPr>
          <w:rFonts w:cs="Arial Narrow"/>
          <w:bCs/>
          <w:color w:val="000000"/>
        </w:rPr>
        <w:t>.: 2741-3-62806</w:t>
      </w:r>
    </w:p>
    <w:p w14:paraId="230E8078" w14:textId="77777777" w:rsidR="00751DD4" w:rsidRDefault="00751DD4">
      <w:pPr>
        <w:pStyle w:val="Standard"/>
        <w:rPr>
          <w:rFonts w:cs="Arial Narrow"/>
          <w:bCs/>
          <w:color w:val="000000"/>
        </w:rPr>
      </w:pPr>
    </w:p>
    <w:p w14:paraId="7E634253" w14:textId="77777777" w:rsidR="00751DD4" w:rsidRDefault="00751DD4">
      <w:pPr>
        <w:pStyle w:val="Standard"/>
        <w:rPr>
          <w:rFonts w:cs="Arial Narrow"/>
          <w:bCs/>
          <w:color w:val="000000"/>
        </w:rPr>
      </w:pPr>
    </w:p>
    <w:p w14:paraId="40F455F9" w14:textId="77777777" w:rsidR="00751DD4" w:rsidRDefault="00000000">
      <w:pPr>
        <w:pStyle w:val="Standard"/>
        <w:jc w:val="center"/>
        <w:rPr>
          <w:rFonts w:cs="Arial Narrow"/>
          <w:bCs/>
          <w:color w:val="000000"/>
        </w:rPr>
      </w:pPr>
      <w:r>
        <w:rPr>
          <w:rFonts w:cs="Arial Narrow"/>
          <w:bCs/>
          <w:color w:val="000000"/>
        </w:rPr>
        <w:t xml:space="preserve">ΑΝΑΚΟΙΝΩΣΗ  ΠΡΟΣΩΡΙΝΗΣ ΚΑΤΑΣΤΑΣΗΣ ΜΕ ΤΟΥΣ ΣΥΜΜΕΤΕΧΟΝΤΕΣ ΣΤΙΣ ΕΜΠΟΡΟΠΑΝΗΓΥΡΗ  ΠΕΤΡΟΥ ΚΑΙ ΠΑΥΛΟΥ ΣΤΗΝ ΚΟΡΙΝΘΟ </w:t>
      </w:r>
    </w:p>
    <w:p w14:paraId="789319FB" w14:textId="77777777" w:rsidR="00751DD4" w:rsidRDefault="00751DD4">
      <w:pPr>
        <w:pStyle w:val="Standard"/>
        <w:rPr>
          <w:rFonts w:cs="Arial Narrow"/>
          <w:bCs/>
          <w:color w:val="000000"/>
        </w:rPr>
      </w:pPr>
    </w:p>
    <w:p w14:paraId="3E589AEF" w14:textId="77777777" w:rsidR="00751DD4" w:rsidRDefault="00751DD4">
      <w:pPr>
        <w:pStyle w:val="Standard"/>
        <w:rPr>
          <w:rFonts w:cs="Arial Narrow"/>
          <w:bCs/>
          <w:color w:val="000000"/>
        </w:rPr>
      </w:pPr>
    </w:p>
    <w:p w14:paraId="683C9A43" w14:textId="77777777" w:rsidR="00751DD4" w:rsidRDefault="00751DD4">
      <w:pPr>
        <w:pStyle w:val="Standard"/>
        <w:jc w:val="center"/>
        <w:rPr>
          <w:rFonts w:cs="Arial Narrow"/>
          <w:b/>
          <w:bCs/>
          <w:color w:val="000000"/>
        </w:rPr>
      </w:pPr>
    </w:p>
    <w:p w14:paraId="77F6FB91" w14:textId="77777777" w:rsidR="00751DD4" w:rsidRDefault="00000000">
      <w:pPr>
        <w:pStyle w:val="Standard"/>
        <w:jc w:val="center"/>
        <w:rPr>
          <w:rFonts w:cs="Arial Narrow"/>
          <w:b/>
          <w:bCs/>
          <w:color w:val="000000"/>
        </w:rPr>
      </w:pPr>
      <w:r>
        <w:rPr>
          <w:rFonts w:cs="Arial Narrow"/>
          <w:b/>
          <w:bCs/>
          <w:color w:val="000000"/>
        </w:rPr>
        <w:t>Α. ΠΡΟΣΩΡΙΝΗ ΚΑΤΑΣΤΑΣΗ ΣΥΜΜΕΤΕΧΟΝΤΩΝ  ΣΤΗΝ ΕΜΠΟΡΟΠΑΝΗΓΥΡΗ ΠΕΤΡΟΥ ΚΑΙ ΠΑΥΛΟΥ (28-29/06-2023)</w:t>
      </w:r>
    </w:p>
    <w:p w14:paraId="591DD3D9" w14:textId="77777777" w:rsidR="00751DD4" w:rsidRDefault="00000000">
      <w:pPr>
        <w:pStyle w:val="Standard"/>
        <w:jc w:val="center"/>
      </w:pPr>
      <w:r>
        <w:rPr>
          <w:rFonts w:cs="Arial Narrow"/>
          <w:b/>
          <w:bCs/>
          <w:color w:val="000000"/>
        </w:rPr>
        <w:t>ΣΥΜΦΩΝΑ  ΜΕ ΤΟ ΑΡΘΡΟ 40 ΝΟΜΟΥ 4849/21</w:t>
      </w:r>
    </w:p>
    <w:p w14:paraId="68551481" w14:textId="77777777" w:rsidR="00751DD4" w:rsidRDefault="00751DD4">
      <w:pPr>
        <w:pStyle w:val="Standard"/>
        <w:jc w:val="center"/>
      </w:pPr>
    </w:p>
    <w:tbl>
      <w:tblPr>
        <w:tblW w:w="82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"/>
        <w:gridCol w:w="2498"/>
        <w:gridCol w:w="2915"/>
        <w:gridCol w:w="2132"/>
        <w:gridCol w:w="756"/>
      </w:tblGrid>
      <w:tr w:rsidR="00751DD4" w14:paraId="2524F4A0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008F8D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  <w:t>Α/Α</w:t>
            </w:r>
          </w:p>
        </w:tc>
        <w:tc>
          <w:tcPr>
            <w:tcW w:w="2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8FE345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  <w:t>ΟΝΟΜΑ</w:t>
            </w:r>
          </w:p>
        </w:tc>
        <w:tc>
          <w:tcPr>
            <w:tcW w:w="29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0EC01C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  <w:t xml:space="preserve">ΠΡΟΙΟΝΤΑ </w:t>
            </w:r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ECB72E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  <w:t>ΘΕΣΗ Α Ή Κ'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3C44B6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l-GR" w:bidi="ar-SA"/>
              </w:rPr>
              <w:t>ΠΟΣΟ ΣΕ ΕΥΡΩ</w:t>
            </w:r>
          </w:p>
        </w:tc>
      </w:tr>
      <w:tr w:rsidR="00751DD4" w14:paraId="32430EA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9774B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1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F23190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proofErr w:type="spellStart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John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Bull</w:t>
            </w:r>
            <w:proofErr w:type="spellEnd"/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645FCB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ΠΑΙΧΝΙΔΙΑ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BBB999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ΑΡΑΤΟΥ 38-40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CC0E07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400 ΕΥΡΩ</w:t>
            </w:r>
          </w:p>
        </w:tc>
      </w:tr>
      <w:tr w:rsidR="00751DD4" w14:paraId="081E738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966DB8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FBFD25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ABDULLAH RAZOYK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2B2AFD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ΕΙΔΗ ΕΝΔΥΣΗΣ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1D0EBD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ΑΡΑΤΟΥ 31Α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CB58E8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200 ΕΥΡΩ</w:t>
            </w:r>
          </w:p>
        </w:tc>
      </w:tr>
      <w:tr w:rsidR="00751DD4" w14:paraId="637119E9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41F0AF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3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BB34BA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OSARETIN MONDAY AKOTA JAMES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E2A488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EIΔΗ ΕΝΔΥΣΗΣ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CEAA88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ΑΡΑΤΟΥ 26Α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70F4EE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200 ΕΥΡΩ</w:t>
            </w:r>
          </w:p>
        </w:tc>
      </w:tr>
      <w:tr w:rsidR="00751DD4" w14:paraId="4F0F6A1C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FBFC7B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4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119F53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OSAMA CHAHΙBR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1A062D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ΕΙΔΗ ΕΝΔΥΣΗΣ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6BA9B7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ΑΡΑΤΟΥ  32-30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5AA241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400 ΕΥΡΩ</w:t>
            </w:r>
          </w:p>
        </w:tc>
      </w:tr>
      <w:tr w:rsidR="00751DD4" w14:paraId="374845B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668D7D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5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4EBBAC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ΑΝΑΣΤΑΣΑΤΟΥ ΔΗΜΗΤΡΑ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825EFF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ΛΟΥΚΟΥΜΑΔΕΣ ΤΟΥΡΟΚΑΜΙΝΑΔΑ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83283E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 ΚΑΝΤΙΝΑ 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ABA791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512</w:t>
            </w:r>
          </w:p>
        </w:tc>
      </w:tr>
      <w:tr w:rsidR="00751DD4" w14:paraId="5CD088B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A811E3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6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C33470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ΒΑΣΤΑΡΟΥΧΑΣ ΑΝΔΡΕΑΣ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BF9A01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ΑΝΘΗ ΦΥΤΑ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841918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ΑΡΑΤΟΥ 23 Α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C36398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200 ΕΥΡΩ</w:t>
            </w:r>
          </w:p>
        </w:tc>
      </w:tr>
      <w:tr w:rsidR="00751DD4" w14:paraId="1BEB3DA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1903A2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7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AD3811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ΓΑΛΑΝΟΠΟΥΛΟΥ ΕΙΡΗΝΗ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4CB255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ΠΑΙΧΝΙΔΙΑ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62054C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ΑΡΑΤΟΥ 17Α ΚΑΙ 19Α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722B13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400 ΕΥΡΩ</w:t>
            </w:r>
          </w:p>
        </w:tc>
      </w:tr>
      <w:tr w:rsidR="00751DD4" w14:paraId="1E353A68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A95A5B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8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FC265B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ΓΚΟΥΒΑΣ ΔΗΜΗΤΡΙΟΣ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584DF9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ΑΞΕΣΟΥΑΡ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B405ED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AΡATOY 5Α-7A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541EFB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400 ΕΥΡΩ</w:t>
            </w:r>
          </w:p>
        </w:tc>
      </w:tr>
      <w:tr w:rsidR="00751DD4" w14:paraId="68DBF0B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0E7C99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9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CEEB18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ΔΑΝΙΗΛΙΔΟΥ ΟΛΓΑ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1DFF1E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ΕΙΔΗ ΕΝΔΥΣΗΣ ΚΑΙ ΑΞΕΣΟΥΑΡ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D0DE10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ΑΡΑΤΟΥ 46Α 44Α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E4068C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400 ΕΥΡΩ</w:t>
            </w:r>
          </w:p>
        </w:tc>
      </w:tr>
      <w:tr w:rsidR="00751DD4" w14:paraId="530B96A8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AE7DBC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10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1A8CA9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ΙΩΣΗΦΙΔΗΣ ΔΗΜΗΤΡΗΣ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92F06F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ΕΙΔΗ ΕΝΔΥΣΗΣ-ΥΠΟΔΗΣΗΣ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1E9F48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ΑΡΑΤΟΥ 1Α-3Α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D12F2C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400 ΕΥΡΩ</w:t>
            </w:r>
          </w:p>
        </w:tc>
      </w:tr>
      <w:tr w:rsidR="00751DD4" w14:paraId="1002F25F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9F9C8B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11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4587D1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ΚΑΖΑΚΗ ΝΙΚΟΛΕΤΤΑ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783891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ΕΙΔΗ ΛΑΙΚΗΣ ΤΕΧΝΗΣ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1ECBC5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ΑΡΑΤΟΥ 21Α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7C2E24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200 ΕΥΡΩ</w:t>
            </w:r>
          </w:p>
        </w:tc>
      </w:tr>
      <w:tr w:rsidR="00751DD4" w14:paraId="4C715DF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18F170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lastRenderedPageBreak/>
              <w:t>12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F3481A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ΚΑΡΑΙΣΚΟΣ ΓΕΩΡΓΙΟΣ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21F54B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ΧΑΛΒΑΣ ΦΑΡΣΑΛΩΝ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CC3503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ΑΡΑΤΟΥ 9Α ΚΑΙ 11Α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1A63BE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200 ΕΥΡΩ</w:t>
            </w:r>
          </w:p>
        </w:tc>
      </w:tr>
      <w:tr w:rsidR="00751DD4" w14:paraId="0470F860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2DD24C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13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E98F17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ΚΑΡΑΜΠΕΡΗ ΜΑΡΙΑ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234B43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ΚΑΝΤΙΝΑ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0AFE03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ΑΡΑΤΟΥ 39Α 41Α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BFAD87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400 ΕΥΡΩ</w:t>
            </w:r>
          </w:p>
        </w:tc>
      </w:tr>
      <w:tr w:rsidR="00751DD4" w14:paraId="28E3DC4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F536BD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14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41F5E1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ΚΑΣΑΠΙΔΗΣ ΒΑΣΙΛΕΙΟΣ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82B772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ΕΙΔΗ ΛΑΙΚΗΣ ΤΕΧΝΗΣ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C449CF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 20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506948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 ΕΥΡΩ</w:t>
            </w:r>
          </w:p>
        </w:tc>
      </w:tr>
      <w:tr w:rsidR="00751DD4" w14:paraId="6DB0C0D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856F12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15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02EDFD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ΚΙΟΥΡΑΣ ΝΙΚΟΛΑΟΣ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70E4B2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ΛΟΥΚΟΥΜΑΔΕΣ ΜΑΛΛΙ ΤΗΣ ΓΡΙΑΣ  (ΚΑΝΤΙΝΑ)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0235B6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ΚΑΝΤΙΝΑ 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D3780A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512 ΕΥΡΩ</w:t>
            </w:r>
          </w:p>
        </w:tc>
      </w:tr>
      <w:tr w:rsidR="00751DD4" w14:paraId="052FA03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E2F490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16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CD06EA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ΚΡΙΣΤΙΑΝ ΜΑΡΗ ΜΟΝΟΠΡΟΣΩΠΗ ΙΚΕ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8F073E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ΕΙΔΗ ΕΝΔΥΣΗΣ ΚΑΙ ΥΠΟΔΗΣΗΣ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158CE5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 19-21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CB0FF3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512 ΕΥΡΩ</w:t>
            </w:r>
          </w:p>
        </w:tc>
      </w:tr>
      <w:tr w:rsidR="00751DD4" w14:paraId="5E0C9AE9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213326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17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B3E6E4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ΚΟΤΤΗ ΦΩΤΕΙΝΗ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AD6124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ΑΞΕΣΟΥΑΡ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747146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ΑΡΑΤΟΥ  8Α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2A8A68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200 ΕΥΡΩ</w:t>
            </w:r>
          </w:p>
        </w:tc>
      </w:tr>
      <w:tr w:rsidR="00751DD4" w14:paraId="0B0683E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9FC266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18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F19028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ΚΟΥΤΑΛΗΣ ΚΩΝ/ΝΟΣ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3424DA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ΠΑΙΧΝΙΔΙΑ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767C44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 9-11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89F19B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512 ΕΥΡΩ</w:t>
            </w:r>
          </w:p>
        </w:tc>
      </w:tr>
      <w:tr w:rsidR="00751DD4" w14:paraId="2188E8B8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FFF2EB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19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16D05A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ΚΥΠΡΑΙΟΣ ΝΙΚΟΛΑΟΣ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43E243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ΕΙΔΗ PET SHOP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4C0ECF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22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E11FAC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 ΕΥΡΩ</w:t>
            </w:r>
          </w:p>
        </w:tc>
      </w:tr>
      <w:tr w:rsidR="00751DD4" w14:paraId="06D9B67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54AF84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20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DE182B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 xml:space="preserve">ΛΟΥΠΕΛΗ ΒΕΝΕΤΙΑ 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5212D3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ΒΙΒΛΙΑ ΑΞΕΣΟΥΑΡ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A8DD07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ΑΡΑΤΟΥ 10Α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342E1B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200 ΕΥΡΩ</w:t>
            </w:r>
          </w:p>
        </w:tc>
      </w:tr>
      <w:tr w:rsidR="00751DD4" w14:paraId="4659A689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3A12AD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21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EB6510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 xml:space="preserve">ΚΩΤΣΗ ΣΤΑΜΑΤΙΑ 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911E6F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ΕΙΔΗ ΕΝΔΥΣΗΣ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495978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 xml:space="preserve">ΑΡΑΤΟΥ   Α14 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FA45EF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200 ΕΥΡΩ</w:t>
            </w:r>
          </w:p>
        </w:tc>
      </w:tr>
      <w:tr w:rsidR="00751DD4" w14:paraId="58D3207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569EE5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22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1AC22F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ΜΑΡΚΟΥ ΑΘΑΝΑΣΙΟΣ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985CD0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ΕΙΔΗ ΕΝΔΥΣΗΣ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2D8C4E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ΚΟΛΟΚΟΤΡΩΝΗ25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6C3FA9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 ΕΥΡΩ</w:t>
            </w:r>
          </w:p>
        </w:tc>
      </w:tr>
      <w:tr w:rsidR="00751DD4" w14:paraId="69633FB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926368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23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FC5A42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ΜΟΣΧΟΣ ΧΑΡΑΛΑΜΠΟΣ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1F68C5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ΕΚΚΛΗΣΙΑΣΤΙΚΑ ΕΙΔΗ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0342C0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 18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24C340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 ΕΥΡΩ</w:t>
            </w:r>
          </w:p>
        </w:tc>
      </w:tr>
      <w:tr w:rsidR="00751DD4" w14:paraId="0FF6C846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8F7A84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24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5BCE2D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ΜΠΟΥΣΜΠΟΥΡΑΣ ΓΕΩΡΓΙΟΣ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018558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ΒΙΒΛΙΑ ΓΡΑΦΙΚΗ ΥΛΗ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653125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 5-7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1B50C8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512 ΕΥΡΩ</w:t>
            </w:r>
          </w:p>
        </w:tc>
      </w:tr>
      <w:tr w:rsidR="00751DD4" w14:paraId="2EE08EC9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6DE114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606B5B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ΜΠΟΥΤΖΗ ΣΤΑΜΑΤΙΑ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037543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ΥΔΡΑΥΛΙΚΑ ΕΙΔΗ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B65C6B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ΑΡΑΤΟΥ 34A,36A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041683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400 ΕΥΡΩ</w:t>
            </w:r>
          </w:p>
        </w:tc>
      </w:tr>
      <w:tr w:rsidR="00751DD4" w14:paraId="6D40D069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D27DC6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26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2FFD14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ΠΑΓΙΑΤΑΚΗΣ ΣΠΥΡΙΔΩΝ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0CD4B1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ΛΕΥΚΑ ΕΙΔΗ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483768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ΑΡΑΤΟΥ 33A-35A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8277F6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401 ΕΥΡΩ</w:t>
            </w:r>
          </w:p>
        </w:tc>
      </w:tr>
      <w:tr w:rsidR="00751DD4" w14:paraId="5E91112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884740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27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224CE0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ΠΑΝΟΥΣΗ ΑΙΚΑΤΕΡΝΗ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EBF310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ΧΕΙΡΟΤΕΧΝΗΣ ΚΟΣΜΗΜΑ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D85D72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 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858D78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 EΥΡΩ</w:t>
            </w:r>
          </w:p>
        </w:tc>
      </w:tr>
      <w:tr w:rsidR="00751DD4" w14:paraId="0999F6D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4B0556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28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18B918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 xml:space="preserve">ΠΕΤΡΟΠΟΥΛΟΥ ΕΛΕΥΘΕΡΙΑ 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818325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ΚΑΛΛΥΝΤΙΚΑ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90E97A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ΑΡΑΤΟΥ 20A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59A84B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200 ΕΥΡΩ</w:t>
            </w:r>
          </w:p>
        </w:tc>
      </w:tr>
      <w:tr w:rsidR="00751DD4" w14:paraId="434F485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9FC61C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29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8013DC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ΣΑΜΑΡΑΣ ΚΩΝ/ΝΟΣ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86CA25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ΕΙΔΗ ΕΝΔΥΣΗΣ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05C496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AΡΑΤΟΥ 22Α,24Α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536B7C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400 ΕΥΡΩ</w:t>
            </w:r>
          </w:p>
        </w:tc>
      </w:tr>
      <w:tr w:rsidR="00751DD4" w14:paraId="74CC67D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9718B5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30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9BAF31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ΑΓΟΡΑΣ ΠΑΝΑΓΙΩΤΗΣ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9CEA07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 xml:space="preserve">ΕΙΔΗ ΔΩΡΩΝ 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CAF8B8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 2,4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B46D29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512 ΕΥΡΩ</w:t>
            </w:r>
          </w:p>
        </w:tc>
      </w:tr>
      <w:tr w:rsidR="00751DD4" w14:paraId="4197CE47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B90B9B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31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FF2B6D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ΤΑΣΟΥΛΑΣ ΔΗΜΗΤΡΙΟΣ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31C094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ΕΙΔΗ ΕΝΔΥΣΗΣ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B5A849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ΑΡΑΤΟΥ  28 Α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05CD09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200 ΕΥΡΩ</w:t>
            </w:r>
          </w:p>
        </w:tc>
      </w:tr>
      <w:tr w:rsidR="00751DD4" w14:paraId="4A482D9D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D144DE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32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4BF900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ΤΖΑΒΑΡΑΣ ΠΑΝΑΓΙΩΤΗΣ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9C54AF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ΠΑΙΧΝΙΔΙΑ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6995B1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ΑΡΑΤΟΥ  4Α-6Α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A07227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400 ΕΥΡΩ</w:t>
            </w:r>
          </w:p>
        </w:tc>
      </w:tr>
      <w:tr w:rsidR="00751DD4" w14:paraId="35824E8D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0ACC28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33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46F87F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ΦΩΤΕΙΝΟΣ ΔΗΜΗΤΡΗΣ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B7CB12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ΒΟΤΑΝΑ ΜΠΑΧΑΡΙΚΑ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F64E74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ΑΡΑΤΟΥ 2Α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2C749C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200 EYΡΩ</w:t>
            </w:r>
          </w:p>
        </w:tc>
      </w:tr>
      <w:tr w:rsidR="00751DD4" w14:paraId="566A3C0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0C54CE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34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1E5E04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 xml:space="preserve">ΑΡΣΕΝΙΚΟΥ ΒΑΣΙΛΙΚΗ 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09B0F9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ΜΠΙΖΟΥ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D6FB21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13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6CDD14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751DD4" w14:paraId="6DF9025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8DCABC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35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A7613F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UDDIN MUHI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4A6449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F6196A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 64 66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39C9A1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512 ΕΥΡΩ</w:t>
            </w:r>
          </w:p>
        </w:tc>
      </w:tr>
      <w:tr w:rsidR="00751DD4" w14:paraId="17BBEC5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DB0605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lastRenderedPageBreak/>
              <w:t>36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82959A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DIA OUMAR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B22017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ΕΙΔΗ ΕΝΔΥΣΗΣ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8608D0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63 65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0D1A6F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512 ΕΥΡΩ</w:t>
            </w:r>
          </w:p>
        </w:tc>
      </w:tr>
      <w:tr w:rsidR="00751DD4" w14:paraId="588F66A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679609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37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F3A079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ΚΑΛΑΤΖΗΣ ΓΕΩΡΓΙΟΣ ΧΡΥΣΟΒΑΛΑΝΤΗΣ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602D8F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 xml:space="preserve">ΠΟΠ ΚΟΡΝ 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C07421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 xml:space="preserve">ΚΟΛΟΚΟΤΡΩΝΗ 40 42 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340423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512 ΕΥΡΩ</w:t>
            </w:r>
          </w:p>
        </w:tc>
      </w:tr>
      <w:tr w:rsidR="00751DD4" w14:paraId="5ACD53F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6176B3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38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1371B2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ΝΙΚΟΛΕΤΑ ΚΟΣΜΙΝΑ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FD63C6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ΒΙΒΛΙΑ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E97FEB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59 61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DD1DCF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512 ΕΥΡΩ</w:t>
            </w:r>
          </w:p>
        </w:tc>
      </w:tr>
      <w:tr w:rsidR="00751DD4" w14:paraId="19E327FB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1ABBF8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39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A9C408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ΚΑΡΑΜΑΝΙΔΗΣ ΒΛΑΔΙΜΗΡΟΣ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D21D74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ΛΕΥΚΑ ΕΙΔΗ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C0CDF8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54,56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AA9356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512 ΕΥΡΩ</w:t>
            </w:r>
          </w:p>
        </w:tc>
      </w:tr>
      <w:tr w:rsidR="00751DD4" w14:paraId="3B72A65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818494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40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7E4AE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ΛΟΚΜΑΝ ΗΟΣΑΙΝ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9CA28E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ΕΝΔΥΣΗ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14F609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53 Κ 55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2F5F95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512 ΕΥΡΩ</w:t>
            </w:r>
          </w:p>
        </w:tc>
      </w:tr>
      <w:tr w:rsidR="00751DD4" w14:paraId="75253A8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63BE21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41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81DB1E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ΓΚΑΤΣΟΥ ΑΝΑΣΤΑΣΙΑ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BFF3A7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proofErr w:type="spellStart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μικροεργαλεια</w:t>
            </w:r>
            <w:proofErr w:type="spellEnd"/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F31AC4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14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56CDE2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751DD4" w14:paraId="65124228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434EAC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42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2DD941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ΣΕΡΕΤΗ ΑΛΕΞΙΑ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F45200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ΑΞΕΣΟΥΑΡ-ΕΙΔΗ ΛΑΙΚΗΣ ΤΕΧΝΗΣ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FABD78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30 32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43549F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512 ΕΥΡΩ</w:t>
            </w:r>
          </w:p>
        </w:tc>
      </w:tr>
      <w:tr w:rsidR="00751DD4" w14:paraId="10D2E26C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80F60A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43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6B9AA0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ΚΟΤΖΟΥ ΟΥΛΙΝΑ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17C06B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ΒΟΤΑΝΑ ΜΠΑΧΑΡΙΚΑ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3DAFFA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37-39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94BAE7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512 ΕΥΡΩ</w:t>
            </w:r>
          </w:p>
        </w:tc>
      </w:tr>
      <w:tr w:rsidR="00751DD4" w14:paraId="08988B2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450D0C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44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124799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ΚΑΝΑΚΗΣ ΑΝΔΡΕΑΣ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5181EF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ΠΑΡΑΔΟΣΙΑΚΑ ΠΡΟΪΟΝΤΑ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F2A75B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17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0B3FB9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751DD4" w14:paraId="3844CEC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20178F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45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34BD76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CHARLES AMAECHI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554304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ΗΛΕΚΤΡΟΝΙΚΕΣ ΣΥΣΚΕΥΕΣ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F8C0B4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58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058179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751DD4" w14:paraId="5FD15F7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BCAD1C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46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49F3B2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OSEMWENYEMWEN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16DC6A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ΑΞΕΣΟΥΑΡ-ΕΙΔΗ ΛΑΙΚΗΣ ΤΕΧΝΗΣ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12A5CC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68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6F7467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751DD4" w14:paraId="17B8877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486671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47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8EF3D0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ΜΠΕΑΖΙΔΗΣ ΣΑΜΟΥΗΛ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2C48A8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ΕΚΚΛΗΣΙΑΣΤΙΚΑ ΕΙΔΗ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EC238E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23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1CE636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751DD4" w14:paraId="49DBDB3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320F57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48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83430A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ΚΩΝΣΤΑΝΤΑΚΟΠΟΥΛΟΥ ΙΩΑΝΝΑ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AFA694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ΑΞΕΣΟΥΑΡ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9674B4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ΜΙΑ ΘΕΣΗ 34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07D74F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751DD4" w14:paraId="2A4CE91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7503C7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49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1EB160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ΡΑΠΤΗΣ ΧΡΗΣΤΟΣ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877FAC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ΑΞΕΣΟΥΑΡ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39D47B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12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995B36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751DD4" w14:paraId="5535F37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968286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50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1A3BDA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ΔΗΜΗΤΡΑΚΟΠΟΥΛΟΥ ΠΑΝΑΓΙΩΤΑ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76E6A0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ΥΠΟΔΥΣΗ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7A4617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10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DFC283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751DD4" w14:paraId="7F8BDBF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CA9200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51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4FB516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ΚΑΤΣΙΓΙΑΝΝΗ ΦΩΤΕΙΝΗ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E2D17A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ΜΠΙΖΟΥ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8B0FE8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43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EE2846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751DD4" w14:paraId="266D8DE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82B16E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52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DD9803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MD JEAYUL HOQUE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1D76C4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ΨΙΛΙΚΑ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622893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47 45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BB7469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512</w:t>
            </w:r>
          </w:p>
        </w:tc>
      </w:tr>
      <w:tr w:rsidR="00751DD4" w14:paraId="4FE9970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EA9643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53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936805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ΚΩΝΣΤΑΝΤΙΝΙΔΟΥ ΝΑΤΑΛΙΑ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0A864B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ΛΕΥΚΑ ΕΙΔΗ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CEDC76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48 ΚΑΙ 50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EC8651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512</w:t>
            </w:r>
          </w:p>
        </w:tc>
      </w:tr>
      <w:tr w:rsidR="00751DD4" w14:paraId="2F3D582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54044B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54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358AC9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ISLAM GAZI MD SHAFIQUL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1A1D2E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ΨΙΛΙΚΑ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DE5796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 49 51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D2E238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512</w:t>
            </w:r>
          </w:p>
        </w:tc>
      </w:tr>
      <w:tr w:rsidR="00751DD4" w14:paraId="64E1D4D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6CD4BF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55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2A7CC6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ΚΟΥΤΣΙΟΣ ΧΡΗΣΤΟΣ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01AC85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ΛΕΥΚΑ ΕΙΔΗ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443611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44 46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DB1C85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512</w:t>
            </w:r>
          </w:p>
        </w:tc>
      </w:tr>
      <w:tr w:rsidR="00751DD4" w14:paraId="5D2A9F9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AEEA43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56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5DE1FC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ΤΣΩΡΟΝΗΣ ΕΥΑΓΓΕΛΟΣ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B34BA1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ΛΟΥΚΟΥΜΑΔΕΣ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69131D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57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0F1F26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751DD4" w14:paraId="75B8E55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3932D4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57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5FDA16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ΔΡΑΚΑΚΗΣ ΜΑΡΙΟΣ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3E6D7D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ΕΙΔΗ ΕΝΔΥΣΗΣ ΑΞΕΣΟΥΑΡ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FB12AD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ΑΡΑΤΟΥ 18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084E83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200</w:t>
            </w:r>
          </w:p>
        </w:tc>
      </w:tr>
      <w:tr w:rsidR="00751DD4" w14:paraId="2EBE8513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43D83B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58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CB3929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ΜΩΡΑΪΤΗΣ ΑΛΕΞΑΝΔΡΟΣ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5C98AF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ΞΗΡΟΙ ΚΑΡΠΟΙ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5A53A8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ΑΡΑΤΟΥ 37Α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4824F5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200</w:t>
            </w:r>
          </w:p>
        </w:tc>
      </w:tr>
      <w:tr w:rsidR="00751DD4" w14:paraId="0C3A5FD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3FAF9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59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C010D3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ΙΩΑΝΝΙΔΟΥ ΑΙΚΑΤΕΡΙΝΗ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525DD9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POP KORN,ΛΟΥΚΟΥΜΑΔΕΣ,ΠΑΓΩΤΑ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E71696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 xml:space="preserve">ΚΟΛΟΚΟΤΡΩΝΗ 15 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5A60A5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751DD4" w14:paraId="7EF32DB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7BF3BB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60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4215FD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ΔΑΡΡΑΣ ΧΡΗΣΤΟΣ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526893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ΠΑΙΧΝΙΔΙΑ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8284D3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84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2E800C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200</w:t>
            </w:r>
          </w:p>
        </w:tc>
      </w:tr>
      <w:tr w:rsidR="00751DD4" w14:paraId="3E79D14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2CB744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61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7F8F23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ΤΣΙΡΚΑΣ ΝΙΚΟΛΑΟΣ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A2E69D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ΛΕΥΚΑ ΕΙΔΗ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75F804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 xml:space="preserve">ΑΡΑΤΟΥ 42Α 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B88958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200</w:t>
            </w:r>
          </w:p>
        </w:tc>
      </w:tr>
      <w:tr w:rsidR="00751DD4" w14:paraId="00F82F9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5E889A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62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AB66CB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ΚΟΙΝΣΕΠ ΛΟΚΟΜΟΤΙΒΑ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935455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 xml:space="preserve">ΑΦΙΣΕΣ ΠΟΣΤΕΡ 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1731DF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16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E10E8E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200</w:t>
            </w:r>
          </w:p>
        </w:tc>
      </w:tr>
      <w:tr w:rsidR="00751DD4" w14:paraId="15D320D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454FD9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63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151BF1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ΦΩΤΟΠΟΥΛΟΥ ΠΑΝΑΓΙΩΤΑ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DD9EE7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ΕΙΔΗ ΕΝΔΥΣΗΣ ΑΞΕΣΟΥΑΡ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25E027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33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152903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751DD4" w14:paraId="602F254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9FE69E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64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5F27AC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 xml:space="preserve">ΠΑΝΑΓΟΠΟΥΛΟΣ ΣΩΚΡΑΤΗΣ 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81B705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 xml:space="preserve">ΠΟΠ ΚΟΡΝ 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5703E0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41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3C5FAD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751DD4" w14:paraId="5B5B6F5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B5B577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65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FF5133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 xml:space="preserve">ΤΕΡΕΣΣΟΝΟΚ ΟΛΕΓΚ 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DAE97E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3C6A0E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35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BD6869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751DD4" w14:paraId="3982C67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CC404A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lastRenderedPageBreak/>
              <w:t>66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CB3A3C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 xml:space="preserve">ΚΑΡΔΟΥΛΙΑ ΝΙΚΟΛΕΤΤΑ 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860A75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ΑΞΕΣΟΥΑΡ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4BEB51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ΑΡΑΤΟΥ 12Α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8F60D7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200</w:t>
            </w:r>
          </w:p>
        </w:tc>
      </w:tr>
      <w:tr w:rsidR="00751DD4" w14:paraId="5DE7EF4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056D98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67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4A454D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ΚΙΖΗΡΟΠΟΥΛΟΣ ΝΙΚΟΛΑΟΣ ΚΑΙ ΣΙΑ ΟΕ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514FBA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ΑΝΘΗ ΦΥΤΑ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6C4141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 xml:space="preserve">ΑΡΑΤΟΥ 13Α 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10144F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200</w:t>
            </w:r>
          </w:p>
        </w:tc>
      </w:tr>
      <w:tr w:rsidR="00751DD4" w14:paraId="2A2F8A6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D3ECDC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68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327AE1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BLESSED MIRACLE IDOLO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A0E41B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ΑΞΕΣΟΥΑΡ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5B9589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ΑΡΑΤΟΥ 16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846551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200</w:t>
            </w:r>
          </w:p>
        </w:tc>
      </w:tr>
      <w:tr w:rsidR="00751DD4" w14:paraId="780F9B4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DDC641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69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0BA795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CHHEIBAR SAMER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28DA04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ΕΝΔΥΣΗ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40B1F5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ΑΡΑΤΟΥ 29Α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F7CA0F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200</w:t>
            </w:r>
          </w:p>
        </w:tc>
      </w:tr>
      <w:tr w:rsidR="00751DD4" w14:paraId="61FE119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C5007C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70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B05B1A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SHAHOUD MAHER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A3EE48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ΕΝΔΥΣΗ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F900F8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ΑΡΑΤΟΥ 25-27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A70881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400</w:t>
            </w:r>
          </w:p>
        </w:tc>
      </w:tr>
      <w:tr w:rsidR="00751DD4" w14:paraId="3D62C58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F651DB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71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AF23A4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ΚΑΝΤΕΡΑΚΗ ΑΙΚΑΤΕΡΙΝΗ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F6FF68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 xml:space="preserve">ΠΟΠ ΚΟΡΝ 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B0EE6E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31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B7CDE7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751DD4" w14:paraId="3F685BD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407EC6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72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4C2447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ΚΑΛΑΝΤΩΝΗ ΑΓΓΕΛΙΚΗ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18BA64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ΥΔΡΑΥΛΙΚΑ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B37F3F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52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25638A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751DD4" w14:paraId="2A9075F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97C4C9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73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6514A8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ALI OUNE DIAGNE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D64F5D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ΑΞΕΣΟΥΑΡ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AF96EC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ΑΡΑΤΟΥ 15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3DCA8E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200</w:t>
            </w:r>
          </w:p>
        </w:tc>
      </w:tr>
      <w:tr w:rsidR="00751DD4" w14:paraId="16334E8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09558D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74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23C224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ΚΟΝΤΖΟΥ ΟΥΛΙΝΑ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DB903C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ΒΟΤΑΝΑ ΜΠΑΧΑΡΙΚΑ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391E45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37 39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4B1A0E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512</w:t>
            </w:r>
          </w:p>
        </w:tc>
      </w:tr>
      <w:tr w:rsidR="00751DD4" w14:paraId="159F4B7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583071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75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472DA6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ΚΑΝΑΚΗ ΕΙΡΗΝΗ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AF27E6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ΑΞΕΣΟΥΑΡ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9A804A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60 62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3879A3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512</w:t>
            </w:r>
          </w:p>
        </w:tc>
      </w:tr>
      <w:tr w:rsidR="00751DD4" w14:paraId="0F26C54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1FDC1F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76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4C3F58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ΔΕΜΕΡΤΖΗΣ ΘΕΟΔΩΡΟΣ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26E1A4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ΑΞΕΣΟΥΑΡ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AB4625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6 Κ 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AEACC4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512</w:t>
            </w:r>
          </w:p>
        </w:tc>
      </w:tr>
      <w:tr w:rsidR="00751DD4" w14:paraId="410187D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6BFC9A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77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C693CA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ΚΟΛΩΝΗΣ ΔΗΜΗΤΡΙΟΣ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2058D0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ΑΞΕΣΟΥΑΡ ΜΙΚΡΟΣΥΣΚΕΥΕΣ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FC18C0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81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4E5AE4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751DD4" w14:paraId="169C6E2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C5009E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78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B5B27A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 xml:space="preserve">ΝΕΟΦΩΤΙΣΤΟΥ ΔΗΜΗΤΡΑ 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8C9635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ΛΟΥΚΟΥΜΑΔΕΣ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6B6FAE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36 38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A84CF1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512</w:t>
            </w:r>
          </w:p>
        </w:tc>
      </w:tr>
      <w:tr w:rsidR="00751DD4" w14:paraId="6889A03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3A9547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79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7D86BC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ΓΟΡΑΝΙΤΗΣ ΕΥΘΥΜΙΟΣ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A687C7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ΦΟΡΗΤΗ ΜΟΝΑΔΑ ΕΨΗΣΗΣ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B3C0F3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ΑΡΑΤΟΥ 43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FDF415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200</w:t>
            </w:r>
          </w:p>
        </w:tc>
      </w:tr>
      <w:tr w:rsidR="00751DD4" w14:paraId="556234C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D569D5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80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49B4CB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ΣΑΡΑΚΙΝΗΣ ΑΛΚΙΒΙΑΔΗΣ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A9B43A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ΛΟΥΚΟΥΜΑΔΕΣ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73F5CE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ΑΡΑΤΟΥ  45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A9A66C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200</w:t>
            </w:r>
          </w:p>
        </w:tc>
      </w:tr>
      <w:tr w:rsidR="00751DD4" w14:paraId="16EC325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8EC0CE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81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877FDF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ΣΑΡΔΕΛΗ ΠΑΡΑΣΚΕΥΗ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414A1B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ΠΟΠ ΚΟΡΝ ΛΟΥΚΟΥΜΑΔΕΣ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C4BB36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ΚΟΛΟΤΡΩΝΗ 78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4ED272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751DD4" w14:paraId="2A05B19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54D02E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82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C36FF9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ΤΟΛΙΟΣ ΦΙΛΛΙΠΟΣ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AB4F4A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ΚΑΝΤΙΝΑ 3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0DADB0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ΚANTINA 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CD10AD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512</w:t>
            </w:r>
          </w:p>
        </w:tc>
      </w:tr>
      <w:tr w:rsidR="00751DD4" w14:paraId="629DA0C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7AA12F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83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864BCE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ΤΟΛΙΟΣ ΜΑΡΙΟΣ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1725D5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1329EE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3C693B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751DD4" w14:paraId="3EFC96F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2DA971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84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CA38E7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ΤΟΛΙΟΥ ΑΙΚΑΤΕΡΙΝΗ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F5E27D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ΛΟΥΚΟΥΜΑΔΕΣ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FEB6E4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77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BB2EBC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751DD4" w14:paraId="58A4DB4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389C87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85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D9F196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OBEYDEL HAQ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15DBC9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ΕΙΔΗ ΕΝΔΥΣΗΣ ΑΞΕΣΟΥΑΡ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9D951F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69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6E9DB4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751DD4" w14:paraId="78EB102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7C36C9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86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4EA5A0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ΑΝΤΕΜΙ ΕΝΒΕΡ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348E1D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3CE813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72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9FDCEB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751DD4" w14:paraId="2AFEB12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D81191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87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26E0B0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 xml:space="preserve">PRENDI ANGELIN 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8680E6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ΕΙΔΗ ΕΝΔΥΣΗΣ/ΥΠΟΔΥΣΗΣ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0BE3E7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70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32E16C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751DD4" w14:paraId="47E56502" w14:textId="77777777">
        <w:tblPrEx>
          <w:tblCellMar>
            <w:top w:w="0" w:type="dxa"/>
            <w:bottom w:w="0" w:type="dxa"/>
          </w:tblCellMar>
        </w:tblPrEx>
        <w:trPr>
          <w:trHeight w:val="1905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DF9CA9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88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89B14C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ΓΡΟΥΜΠΑ ΓΡΗΓΟΡΙΑ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638966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ΑΞΕΣΟΥΑΡ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9AF143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74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265DB2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751DD4" w14:paraId="1819082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60D46B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89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C1ECC8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ΔΑΜΟΣ ΘΕΟΔΩΡΟΣ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A57B51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PET SHOP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7890EA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73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5C4D94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751DD4" w14:paraId="3A78D6F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5B5EEC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90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553C88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 xml:space="preserve">ΛΟΥΛΑΣ ΚΛΙΤΩΝ 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FFFB1B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512282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76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A5BE0D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751DD4" w14:paraId="0F52A12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DC485B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91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D0977C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RAHMAN MD MASUR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505460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ΥΠΟΔΕΙΜΑΤΑ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1C909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proofErr w:type="spellStart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 xml:space="preserve"> 67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4A0FF3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751DD4" w14:paraId="79CBC6C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FD9176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92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C24776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ΝΤΟΛΟΣ ΝΕΚΤΑΡΙΟΣ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3C73C6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326127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75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C5D011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751DD4" w14:paraId="5D278AF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96DA9B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93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4D29F9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ΣΠΥΡΟΠΟΥΛΟΣ ΝΙΚΟΛΑΟΣ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50221A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 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3927D3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71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B97E1A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751DD4" w14:paraId="1E76AB0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0B8970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94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A467C0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ΛΙΟΛΙΟΠΟΥΛΟΣ ΚΩΝ/ΝΟΣ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2D1754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ΑΞΕΣΟΥΑΡ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E4BE8B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82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6EA9D8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751DD4" w14:paraId="2F18F13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8BB9B4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95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6014E5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ΡΗΓΟΠΟΥΛΟΣ ΑΝΔΡΕΑΣ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0E5B40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ΖΑΧΑΡΩΤΑ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CF79B9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79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7D6F05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  <w:tr w:rsidR="00751DD4" w14:paraId="3362CE3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EB12D0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96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3DA01C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EDOGAHE GODWIN</w:t>
            </w:r>
          </w:p>
        </w:tc>
        <w:tc>
          <w:tcPr>
            <w:tcW w:w="29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343766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ΠΑΙΧΝΙΔΙΑ</w:t>
            </w:r>
          </w:p>
        </w:tc>
        <w:tc>
          <w:tcPr>
            <w:tcW w:w="2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3E2D1A" w14:textId="77777777" w:rsidR="00751DD4" w:rsidRDefault="0000000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ΚΟΛΟΚΟΤΡΩΝΗ 80</w:t>
            </w:r>
          </w:p>
        </w:tc>
        <w:tc>
          <w:tcPr>
            <w:tcW w:w="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5531C2" w14:textId="77777777" w:rsidR="00751DD4" w:rsidRDefault="00000000">
            <w:pPr>
              <w:widowControl/>
              <w:suppressAutoHyphens w:val="0"/>
              <w:jc w:val="right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l-GR" w:bidi="ar-SA"/>
              </w:rPr>
              <w:t>256</w:t>
            </w:r>
          </w:p>
        </w:tc>
      </w:tr>
    </w:tbl>
    <w:p w14:paraId="708E2603" w14:textId="77777777" w:rsidR="00751DD4" w:rsidRDefault="00751DD4">
      <w:pPr>
        <w:pStyle w:val="Standard"/>
        <w:jc w:val="center"/>
      </w:pPr>
    </w:p>
    <w:p w14:paraId="185541F8" w14:textId="77777777" w:rsidR="00751DD4" w:rsidRDefault="00751DD4">
      <w:pPr>
        <w:pageBreakBefore/>
        <w:suppressAutoHyphens w:val="0"/>
      </w:pPr>
    </w:p>
    <w:p w14:paraId="19D08AC2" w14:textId="77777777" w:rsidR="00751DD4" w:rsidRDefault="00751DD4">
      <w:pPr>
        <w:pStyle w:val="Standard"/>
        <w:jc w:val="center"/>
      </w:pPr>
    </w:p>
    <w:p w14:paraId="7067E8C6" w14:textId="77777777" w:rsidR="00751DD4" w:rsidRDefault="00751DD4">
      <w:pPr>
        <w:pStyle w:val="Standard"/>
        <w:jc w:val="both"/>
        <w:rPr>
          <w:rFonts w:cs="Arial Narrow"/>
          <w:b/>
          <w:bCs/>
          <w:color w:val="000000"/>
        </w:rPr>
      </w:pPr>
    </w:p>
    <w:p w14:paraId="5D59EBE3" w14:textId="77777777" w:rsidR="00751DD4" w:rsidRDefault="00000000">
      <w:pPr>
        <w:pStyle w:val="Standard"/>
        <w:jc w:val="both"/>
      </w:pPr>
      <w:r>
        <w:rPr>
          <w:rFonts w:cs="Arial Narrow"/>
          <w:color w:val="000000"/>
        </w:rPr>
        <w:t>Με βάση την παρούσα κατάσταση οι συμμετέχοντες μπορούν να  καταβάλουν το αναλογούν ποσό στους λογαριασμούς του Δήμου</w:t>
      </w:r>
      <w:r>
        <w:rPr>
          <w:rFonts w:cs="Arial Narrow"/>
          <w:b/>
          <w:color w:val="000000"/>
        </w:rPr>
        <w:t xml:space="preserve"> </w:t>
      </w:r>
    </w:p>
    <w:p w14:paraId="5DBB5C53" w14:textId="77777777" w:rsidR="00751DD4" w:rsidRDefault="00751DD4">
      <w:pPr>
        <w:pStyle w:val="Standard"/>
        <w:jc w:val="both"/>
        <w:rPr>
          <w:rFonts w:cs="Arial Narrow"/>
          <w:b/>
          <w:color w:val="000000"/>
        </w:rPr>
      </w:pPr>
    </w:p>
    <w:p w14:paraId="77D1B577" w14:textId="77777777" w:rsidR="00751DD4" w:rsidRDefault="00000000">
      <w:pPr>
        <w:pStyle w:val="Standard"/>
        <w:jc w:val="both"/>
        <w:rPr>
          <w:rFonts w:cs="Arial Narrow"/>
          <w:color w:val="000000"/>
        </w:rPr>
      </w:pPr>
      <w:r>
        <w:rPr>
          <w:rFonts w:cs="Arial Narrow"/>
          <w:color w:val="000000"/>
        </w:rPr>
        <w:t xml:space="preserve">Η κατάθεση θα γίνει στους τραπεζικούς λογαριασμούς του Δήμου </w:t>
      </w:r>
    </w:p>
    <w:p w14:paraId="432B83DA" w14:textId="77777777" w:rsidR="00751DD4" w:rsidRDefault="00000000">
      <w:pPr>
        <w:pStyle w:val="Standard"/>
        <w:jc w:val="both"/>
      </w:pPr>
      <w:proofErr w:type="gramStart"/>
      <w:r>
        <w:rPr>
          <w:rFonts w:cs="Arial Narrow"/>
          <w:b/>
          <w:bCs/>
          <w:color w:val="000000"/>
          <w:lang w:val="en-US"/>
        </w:rPr>
        <w:t>Eurobank</w:t>
      </w:r>
      <w:r>
        <w:rPr>
          <w:rFonts w:cs="Arial Narrow"/>
          <w:b/>
          <w:bCs/>
          <w:color w:val="000000"/>
        </w:rPr>
        <w:t xml:space="preserve"> </w:t>
      </w:r>
      <w:r>
        <w:rPr>
          <w:rFonts w:cs="Arial Narrow"/>
          <w:color w:val="000000"/>
        </w:rPr>
        <w:t xml:space="preserve"> </w:t>
      </w:r>
      <w:r>
        <w:rPr>
          <w:rFonts w:cs="Arial Narrow"/>
          <w:color w:val="000000"/>
          <w:lang w:val="en-US"/>
        </w:rPr>
        <w:t>GR</w:t>
      </w:r>
      <w:proofErr w:type="gramEnd"/>
      <w:r>
        <w:rPr>
          <w:rFonts w:cs="Arial Narrow"/>
          <w:color w:val="000000"/>
        </w:rPr>
        <w:t>: 9602607190000030200220704</w:t>
      </w:r>
    </w:p>
    <w:p w14:paraId="776E1224" w14:textId="77777777" w:rsidR="00751DD4" w:rsidRDefault="00000000">
      <w:pPr>
        <w:pStyle w:val="Standard"/>
        <w:jc w:val="both"/>
      </w:pPr>
      <w:r>
        <w:rPr>
          <w:rFonts w:cs="Arial Narrow"/>
          <w:b/>
          <w:bCs/>
          <w:color w:val="000000"/>
        </w:rPr>
        <w:t>Εθνική</w:t>
      </w:r>
      <w:r>
        <w:rPr>
          <w:rFonts w:cs="Arial Narrow"/>
          <w:color w:val="000000"/>
        </w:rPr>
        <w:t xml:space="preserve"> </w:t>
      </w:r>
      <w:r>
        <w:rPr>
          <w:rFonts w:cs="Arial Narrow"/>
          <w:color w:val="000000"/>
          <w:lang w:val="en-US"/>
        </w:rPr>
        <w:t>GR</w:t>
      </w:r>
      <w:r>
        <w:rPr>
          <w:rFonts w:cs="Arial Narrow"/>
          <w:color w:val="000000"/>
        </w:rPr>
        <w:t>: 3401103790000037954510519</w:t>
      </w:r>
    </w:p>
    <w:p w14:paraId="54BAE803" w14:textId="77777777" w:rsidR="00751DD4" w:rsidRDefault="00000000">
      <w:pPr>
        <w:pStyle w:val="Standard"/>
        <w:jc w:val="both"/>
      </w:pPr>
      <w:proofErr w:type="spellStart"/>
      <w:r>
        <w:rPr>
          <w:rFonts w:cs="Arial Narrow"/>
          <w:b/>
          <w:bCs/>
          <w:color w:val="000000"/>
        </w:rPr>
        <w:t>Πειραιως</w:t>
      </w:r>
      <w:proofErr w:type="spellEnd"/>
      <w:r>
        <w:rPr>
          <w:rFonts w:cs="Arial Narrow"/>
          <w:color w:val="000000"/>
        </w:rPr>
        <w:t xml:space="preserve"> </w:t>
      </w:r>
      <w:r>
        <w:rPr>
          <w:rFonts w:cs="Arial Narrow"/>
          <w:color w:val="000000"/>
          <w:lang w:val="en-US"/>
        </w:rPr>
        <w:t>GR</w:t>
      </w:r>
      <w:r>
        <w:rPr>
          <w:rFonts w:cs="Arial Narrow"/>
          <w:color w:val="000000"/>
        </w:rPr>
        <w:t xml:space="preserve">: 4601725090005509040040283 </w:t>
      </w:r>
    </w:p>
    <w:p w14:paraId="21639B86" w14:textId="77777777" w:rsidR="00751DD4" w:rsidRDefault="00751DD4">
      <w:pPr>
        <w:pStyle w:val="Standard"/>
        <w:jc w:val="both"/>
        <w:rPr>
          <w:rFonts w:cs="Arial Narrow"/>
          <w:b/>
          <w:color w:val="000000"/>
        </w:rPr>
      </w:pPr>
    </w:p>
    <w:p w14:paraId="055234C2" w14:textId="77777777" w:rsidR="00751DD4" w:rsidRDefault="00751DD4">
      <w:pPr>
        <w:pStyle w:val="Standard"/>
        <w:jc w:val="both"/>
        <w:rPr>
          <w:rFonts w:cs="Arial Narrow"/>
          <w:b/>
          <w:color w:val="000000"/>
        </w:rPr>
      </w:pPr>
    </w:p>
    <w:p w14:paraId="3DBE981F" w14:textId="77777777" w:rsidR="00751DD4" w:rsidRDefault="00751DD4">
      <w:pPr>
        <w:pStyle w:val="Standard"/>
        <w:jc w:val="both"/>
        <w:rPr>
          <w:rFonts w:cs="Arial Narrow"/>
          <w:b/>
          <w:color w:val="000000"/>
        </w:rPr>
      </w:pPr>
    </w:p>
    <w:p w14:paraId="53DEA617" w14:textId="77777777" w:rsidR="00751DD4" w:rsidRDefault="00000000">
      <w:pPr>
        <w:pStyle w:val="Standard"/>
        <w:jc w:val="both"/>
      </w:pPr>
      <w:r>
        <w:rPr>
          <w:rFonts w:cs="Arial Narrow"/>
          <w:b/>
          <w:color w:val="000000"/>
        </w:rPr>
        <w:t>έως την Δευτέρα  26-06-2023</w:t>
      </w:r>
      <w:r>
        <w:rPr>
          <w:rFonts w:cs="Arial Narrow"/>
          <w:color w:val="000000"/>
        </w:rPr>
        <w:t xml:space="preserve"> , με την αιτιολογία </w:t>
      </w:r>
    </w:p>
    <w:p w14:paraId="1F96AF7A" w14:textId="77777777" w:rsidR="00751DD4" w:rsidRDefault="00751DD4">
      <w:pPr>
        <w:pStyle w:val="Standard"/>
        <w:jc w:val="both"/>
        <w:rPr>
          <w:rFonts w:cs="Arial Narrow"/>
          <w:color w:val="000000"/>
        </w:rPr>
      </w:pPr>
    </w:p>
    <w:p w14:paraId="72D69D1B" w14:textId="77777777" w:rsidR="00751DD4" w:rsidRDefault="00000000">
      <w:pPr>
        <w:pStyle w:val="Standard"/>
        <w:jc w:val="both"/>
        <w:rPr>
          <w:rFonts w:cs="Arial Narrow"/>
          <w:color w:val="000000"/>
        </w:rPr>
      </w:pPr>
      <w:r>
        <w:rPr>
          <w:rFonts w:cs="Arial Narrow"/>
          <w:color w:val="000000"/>
        </w:rPr>
        <w:t>Α. για την εμποροπανήγυρη Αποστόλου Παύλου (28-09/06/2023)</w:t>
      </w:r>
    </w:p>
    <w:p w14:paraId="2E560115" w14:textId="77777777" w:rsidR="00751DD4" w:rsidRDefault="00000000">
      <w:pPr>
        <w:pStyle w:val="Standard"/>
        <w:jc w:val="both"/>
        <w:rPr>
          <w:rFonts w:cs="Arial Narrow"/>
          <w:color w:val="000000"/>
        </w:rPr>
      </w:pPr>
      <w:r>
        <w:rPr>
          <w:rFonts w:cs="Arial Narrow"/>
          <w:color w:val="000000"/>
        </w:rPr>
        <w:t>ΕΜΠΟΡΟΠΑΝΗΓΥΡΗ : ΑΠΟΣΤΟΛΟΥ ΠΑΥΛΟΥ (ΟΔΟΣ ΚΟΛΟΚΟΤΡΩΝΗ, ΚΟΡΙΝΘΟΣ)</w:t>
      </w:r>
    </w:p>
    <w:p w14:paraId="3474483D" w14:textId="77777777" w:rsidR="00751DD4" w:rsidRDefault="00000000">
      <w:pPr>
        <w:pStyle w:val="Standard"/>
        <w:jc w:val="both"/>
        <w:rPr>
          <w:rFonts w:cs="Arial Narrow"/>
          <w:color w:val="000000"/>
        </w:rPr>
      </w:pPr>
      <w:r>
        <w:rPr>
          <w:rFonts w:cs="Arial Narrow"/>
          <w:color w:val="000000"/>
        </w:rPr>
        <w:t>ΕΜΠΟΡΟΠΑΝΗΓΥΡΗ : ΑΠΟΣΤΟΛΟΥ ΠΑΥΛΟΥ (ΟΔΟΣ ΑΡΑΤΟΥ, ΚΟΡΙΝΘΟΣ )</w:t>
      </w:r>
    </w:p>
    <w:p w14:paraId="6C041C2E" w14:textId="77777777" w:rsidR="00751DD4" w:rsidRDefault="00751DD4">
      <w:pPr>
        <w:pStyle w:val="Standard"/>
        <w:jc w:val="both"/>
        <w:rPr>
          <w:rFonts w:cs="Arial Narrow"/>
          <w:color w:val="000000"/>
        </w:rPr>
      </w:pPr>
    </w:p>
    <w:p w14:paraId="74BA109C" w14:textId="77777777" w:rsidR="00751DD4" w:rsidRDefault="00000000">
      <w:pPr>
        <w:pStyle w:val="Standard"/>
        <w:jc w:val="both"/>
      </w:pPr>
      <w:r>
        <w:rPr>
          <w:rFonts w:cs="Arial Narrow"/>
          <w:color w:val="000000"/>
        </w:rPr>
        <w:t>( ΠΟΣΟ ……. ευρώ)</w:t>
      </w:r>
    </w:p>
    <w:p w14:paraId="211C3346" w14:textId="77777777" w:rsidR="00751DD4" w:rsidRDefault="00000000">
      <w:pPr>
        <w:pStyle w:val="Standard"/>
        <w:jc w:val="both"/>
        <w:rPr>
          <w:rFonts w:cs="Arial Narrow"/>
          <w:color w:val="000000"/>
        </w:rPr>
      </w:pPr>
      <w:r>
        <w:rPr>
          <w:rFonts w:cs="Arial Narrow"/>
          <w:color w:val="000000"/>
        </w:rPr>
        <w:t xml:space="preserve">ΟΝΟΜΑΤΕΠΩΝΥΜΟ </w:t>
      </w:r>
    </w:p>
    <w:p w14:paraId="51E7CEFC" w14:textId="77777777" w:rsidR="00751DD4" w:rsidRDefault="00000000">
      <w:pPr>
        <w:pStyle w:val="Standard"/>
        <w:jc w:val="both"/>
        <w:rPr>
          <w:rFonts w:cs="Arial Narrow"/>
          <w:color w:val="000000"/>
        </w:rPr>
      </w:pPr>
      <w:r>
        <w:rPr>
          <w:rFonts w:cs="Arial Narrow"/>
          <w:color w:val="000000"/>
        </w:rPr>
        <w:t xml:space="preserve">ΑΦΜ </w:t>
      </w:r>
    </w:p>
    <w:p w14:paraId="44FC691F" w14:textId="77777777" w:rsidR="00751DD4" w:rsidRDefault="00000000">
      <w:pPr>
        <w:pStyle w:val="Standard"/>
        <w:jc w:val="both"/>
        <w:rPr>
          <w:rFonts w:cs="Arial Narrow"/>
          <w:color w:val="000000"/>
        </w:rPr>
      </w:pPr>
      <w:r>
        <w:rPr>
          <w:rFonts w:cs="Arial Narrow"/>
          <w:color w:val="000000"/>
        </w:rPr>
        <w:t xml:space="preserve">ΘΕΣΗ :  </w:t>
      </w:r>
    </w:p>
    <w:p w14:paraId="2259A05B" w14:textId="77777777" w:rsidR="00751DD4" w:rsidRDefault="00751DD4">
      <w:pPr>
        <w:pStyle w:val="Standard"/>
        <w:jc w:val="both"/>
        <w:rPr>
          <w:rFonts w:cs="Arial Narrow"/>
          <w:color w:val="000000"/>
        </w:rPr>
      </w:pPr>
    </w:p>
    <w:p w14:paraId="63699195" w14:textId="77777777" w:rsidR="00751DD4" w:rsidRDefault="00751DD4">
      <w:pPr>
        <w:pStyle w:val="Standard"/>
        <w:jc w:val="both"/>
        <w:rPr>
          <w:rFonts w:cs="Arial Narrow"/>
          <w:color w:val="000000"/>
        </w:rPr>
      </w:pPr>
    </w:p>
    <w:p w14:paraId="6402E8C1" w14:textId="77777777" w:rsidR="00751DD4" w:rsidRDefault="00751DD4">
      <w:pPr>
        <w:pStyle w:val="Standard"/>
        <w:jc w:val="both"/>
        <w:rPr>
          <w:rFonts w:cs="Arial Narrow"/>
          <w:color w:val="000000"/>
        </w:rPr>
      </w:pPr>
    </w:p>
    <w:p w14:paraId="5EA815F8" w14:textId="77777777" w:rsidR="00751DD4" w:rsidRDefault="00751DD4">
      <w:pPr>
        <w:pStyle w:val="Standard"/>
        <w:jc w:val="both"/>
        <w:rPr>
          <w:rFonts w:cs="Arial Narrow"/>
          <w:color w:val="000000"/>
        </w:rPr>
      </w:pPr>
    </w:p>
    <w:p w14:paraId="715FAD79" w14:textId="77777777" w:rsidR="00751DD4" w:rsidRDefault="00751DD4">
      <w:pPr>
        <w:pStyle w:val="Standard"/>
        <w:jc w:val="both"/>
        <w:rPr>
          <w:rFonts w:cs="Arial Narrow"/>
          <w:color w:val="000000"/>
        </w:rPr>
      </w:pPr>
    </w:p>
    <w:p w14:paraId="7E8EE7C0" w14:textId="77777777" w:rsidR="00751DD4" w:rsidRDefault="00751DD4">
      <w:pPr>
        <w:pStyle w:val="Standard"/>
        <w:jc w:val="both"/>
        <w:rPr>
          <w:rFonts w:cs="Arial Narrow"/>
          <w:color w:val="000000"/>
        </w:rPr>
      </w:pPr>
    </w:p>
    <w:p w14:paraId="4B5DA710" w14:textId="77777777" w:rsidR="00751DD4" w:rsidRDefault="00000000">
      <w:pPr>
        <w:pStyle w:val="Standard"/>
        <w:jc w:val="both"/>
        <w:rPr>
          <w:rFonts w:cs="Arial Narrow"/>
          <w:color w:val="000000"/>
        </w:rPr>
      </w:pPr>
      <w:r>
        <w:rPr>
          <w:rFonts w:cs="Arial Narrow"/>
          <w:color w:val="000000"/>
        </w:rPr>
        <w:t>Στην περίπτωση που κάποιοι από τους συμμετέχοντες δεν καταβάλλον το τέλος δικαιώματος κατάληψης θέσης , δεν θα λάβουν άδεια κατάληψης θέσης στην εμποροπανήγυρη.</w:t>
      </w:r>
    </w:p>
    <w:p w14:paraId="62DEE375" w14:textId="77777777" w:rsidR="00751DD4" w:rsidRDefault="00751DD4">
      <w:pPr>
        <w:pStyle w:val="Standard"/>
        <w:jc w:val="both"/>
        <w:rPr>
          <w:rFonts w:cs="Arial Narrow"/>
          <w:color w:val="000000"/>
        </w:rPr>
      </w:pPr>
    </w:p>
    <w:p w14:paraId="1BC8E6C2" w14:textId="77777777" w:rsidR="00751DD4" w:rsidRDefault="00751DD4">
      <w:pPr>
        <w:pStyle w:val="Standard"/>
        <w:jc w:val="both"/>
        <w:rPr>
          <w:rFonts w:cs="Arial Narrow"/>
          <w:color w:val="000000"/>
        </w:rPr>
      </w:pPr>
    </w:p>
    <w:p w14:paraId="05495F7F" w14:textId="77777777" w:rsidR="00751DD4" w:rsidRDefault="00751DD4">
      <w:pPr>
        <w:pStyle w:val="Standard"/>
        <w:jc w:val="both"/>
        <w:rPr>
          <w:rFonts w:cs="Arial Narrow"/>
          <w:color w:val="000000"/>
        </w:rPr>
      </w:pPr>
    </w:p>
    <w:p w14:paraId="6AE13565" w14:textId="77777777" w:rsidR="00751DD4" w:rsidRDefault="00751DD4">
      <w:pPr>
        <w:pStyle w:val="Standard"/>
        <w:jc w:val="both"/>
        <w:rPr>
          <w:rFonts w:cs="Arial Narrow"/>
          <w:color w:val="000000"/>
        </w:rPr>
      </w:pPr>
    </w:p>
    <w:p w14:paraId="5CCA4E9D" w14:textId="77777777" w:rsidR="00751DD4" w:rsidRDefault="00751DD4">
      <w:pPr>
        <w:pStyle w:val="Standard"/>
        <w:jc w:val="both"/>
        <w:rPr>
          <w:rFonts w:cs="Arial Narrow"/>
          <w:color w:val="000000"/>
        </w:rPr>
      </w:pPr>
    </w:p>
    <w:p w14:paraId="5836BEAA" w14:textId="77777777" w:rsidR="00751DD4" w:rsidRDefault="00000000">
      <w:pPr>
        <w:pStyle w:val="Standard"/>
        <w:jc w:val="both"/>
        <w:rPr>
          <w:rFonts w:cs="Arial Narrow"/>
          <w:color w:val="000000"/>
        </w:rPr>
      </w:pPr>
      <w:r>
        <w:rPr>
          <w:rFonts w:cs="Arial Narrow"/>
          <w:color w:val="000000"/>
        </w:rPr>
        <w:t>Οι συμμετέχοντες  θα πρέπει να μας αποστείλουν την   απόδειξης κατάθεσης</w:t>
      </w:r>
    </w:p>
    <w:p w14:paraId="473D7399" w14:textId="77777777" w:rsidR="00751DD4" w:rsidRDefault="00000000">
      <w:pPr>
        <w:pStyle w:val="Standard"/>
        <w:jc w:val="both"/>
      </w:pPr>
      <w:r>
        <w:rPr>
          <w:rFonts w:cs="Arial Narrow"/>
          <w:color w:val="000000"/>
        </w:rPr>
        <w:t xml:space="preserve"> στα </w:t>
      </w:r>
      <w:r>
        <w:rPr>
          <w:rFonts w:cs="Arial Narrow"/>
          <w:color w:val="000000"/>
          <w:lang w:val="en-US"/>
        </w:rPr>
        <w:t>mail</w:t>
      </w:r>
      <w:r>
        <w:rPr>
          <w:rFonts w:cs="Arial Narrow"/>
          <w:color w:val="000000"/>
        </w:rPr>
        <w:t xml:space="preserve"> :</w:t>
      </w:r>
    </w:p>
    <w:p w14:paraId="1B888761" w14:textId="77777777" w:rsidR="00751DD4" w:rsidRDefault="00000000">
      <w:pPr>
        <w:pStyle w:val="Standard"/>
        <w:jc w:val="both"/>
      </w:pPr>
      <w:hyperlink r:id="rId7" w:history="1">
        <w:r>
          <w:rPr>
            <w:rStyle w:val="-"/>
            <w:rFonts w:cs="Arial Narrow"/>
            <w:lang w:val="en-US"/>
          </w:rPr>
          <w:t>emporio</w:t>
        </w:r>
        <w:r>
          <w:rPr>
            <w:rStyle w:val="-"/>
            <w:rFonts w:cs="Arial Narrow"/>
          </w:rPr>
          <w:t>@</w:t>
        </w:r>
        <w:r>
          <w:rPr>
            <w:rStyle w:val="-"/>
            <w:rFonts w:cs="Arial Narrow"/>
            <w:lang w:val="en-US"/>
          </w:rPr>
          <w:t>korinthos</w:t>
        </w:r>
        <w:r>
          <w:rPr>
            <w:rStyle w:val="-"/>
            <w:rFonts w:cs="Arial Narrow"/>
          </w:rPr>
          <w:t>.</w:t>
        </w:r>
        <w:r>
          <w:rPr>
            <w:rStyle w:val="-"/>
            <w:rFonts w:cs="Arial Narrow"/>
            <w:lang w:val="en-US"/>
          </w:rPr>
          <w:t>gr</w:t>
        </w:r>
      </w:hyperlink>
    </w:p>
    <w:p w14:paraId="5FBE6310" w14:textId="77777777" w:rsidR="00751DD4" w:rsidRDefault="00000000">
      <w:pPr>
        <w:pStyle w:val="Standard"/>
        <w:jc w:val="both"/>
      </w:pPr>
      <w:r>
        <w:rPr>
          <w:rFonts w:cs="Arial Narrow"/>
          <w:color w:val="000000"/>
        </w:rPr>
        <w:t xml:space="preserve"> ή </w:t>
      </w:r>
      <w:hyperlink r:id="rId8" w:history="1">
        <w:r>
          <w:rPr>
            <w:rStyle w:val="-"/>
            <w:rFonts w:cs="Arial Narrow"/>
            <w:lang w:val="en-US"/>
          </w:rPr>
          <w:t>s</w:t>
        </w:r>
        <w:r>
          <w:rPr>
            <w:rStyle w:val="-"/>
            <w:rFonts w:cs="Arial Narrow"/>
          </w:rPr>
          <w:t>.</w:t>
        </w:r>
        <w:r>
          <w:rPr>
            <w:rStyle w:val="-"/>
            <w:rFonts w:cs="Arial Narrow"/>
            <w:lang w:val="en-US"/>
          </w:rPr>
          <w:t>kollia</w:t>
        </w:r>
        <w:r>
          <w:rPr>
            <w:rStyle w:val="-"/>
            <w:rFonts w:cs="Arial Narrow"/>
          </w:rPr>
          <w:t>@</w:t>
        </w:r>
        <w:r>
          <w:rPr>
            <w:rStyle w:val="-"/>
            <w:rFonts w:cs="Arial Narrow"/>
            <w:lang w:val="en-US"/>
          </w:rPr>
          <w:t>korinthos</w:t>
        </w:r>
        <w:r>
          <w:rPr>
            <w:rStyle w:val="-"/>
            <w:rFonts w:cs="Arial Narrow"/>
          </w:rPr>
          <w:t>.</w:t>
        </w:r>
        <w:r>
          <w:rPr>
            <w:rStyle w:val="-"/>
            <w:rFonts w:cs="Arial Narrow"/>
            <w:lang w:val="en-US"/>
          </w:rPr>
          <w:t>gr</w:t>
        </w:r>
      </w:hyperlink>
    </w:p>
    <w:p w14:paraId="25EB39F3" w14:textId="77777777" w:rsidR="00751DD4" w:rsidRDefault="00000000">
      <w:pPr>
        <w:pStyle w:val="Standard"/>
        <w:jc w:val="both"/>
      </w:pPr>
      <w:r>
        <w:rPr>
          <w:rFonts w:cs="Arial Narrow"/>
          <w:color w:val="000000"/>
        </w:rPr>
        <w:t xml:space="preserve">Τηλέφωνα επικοινωνίας: </w:t>
      </w:r>
      <w:r>
        <w:rPr>
          <w:rFonts w:cs="Arial Narrow"/>
          <w:color w:val="000000"/>
          <w:shd w:val="clear" w:color="auto" w:fill="FFFF00"/>
        </w:rPr>
        <w:t>2741362846 και 2741362841</w:t>
      </w:r>
    </w:p>
    <w:p w14:paraId="4C1AF0A6" w14:textId="77777777" w:rsidR="00751DD4" w:rsidRDefault="00751DD4">
      <w:pPr>
        <w:pStyle w:val="Standard"/>
        <w:jc w:val="both"/>
        <w:rPr>
          <w:rFonts w:cs="Arial Narrow"/>
          <w:color w:val="000000"/>
        </w:rPr>
      </w:pPr>
    </w:p>
    <w:p w14:paraId="408EF42F" w14:textId="77777777" w:rsidR="00751DD4" w:rsidRDefault="00751DD4">
      <w:pPr>
        <w:pStyle w:val="Standard"/>
        <w:jc w:val="both"/>
        <w:rPr>
          <w:rFonts w:cs="Arial Narrow"/>
          <w:color w:val="000000"/>
        </w:rPr>
      </w:pPr>
    </w:p>
    <w:p w14:paraId="473A8DC9" w14:textId="77777777" w:rsidR="00751DD4" w:rsidRDefault="00751DD4">
      <w:pPr>
        <w:pStyle w:val="Standard"/>
        <w:jc w:val="both"/>
        <w:rPr>
          <w:rFonts w:cs="Arial Narrow"/>
          <w:color w:val="000000"/>
        </w:rPr>
      </w:pPr>
    </w:p>
    <w:p w14:paraId="2C5E2246" w14:textId="77777777" w:rsidR="00751DD4" w:rsidRDefault="00751DD4">
      <w:pPr>
        <w:pStyle w:val="Standard"/>
        <w:jc w:val="right"/>
        <w:rPr>
          <w:rFonts w:cs="Arial Narrow"/>
          <w:color w:val="000000"/>
        </w:rPr>
      </w:pPr>
    </w:p>
    <w:p w14:paraId="3255B17F" w14:textId="77777777" w:rsidR="00751DD4" w:rsidRDefault="00751DD4">
      <w:pPr>
        <w:pStyle w:val="Standard"/>
        <w:jc w:val="right"/>
        <w:rPr>
          <w:rFonts w:cs="Arial Narrow"/>
          <w:color w:val="000000"/>
        </w:rPr>
      </w:pPr>
    </w:p>
    <w:sectPr w:rsidR="00751DD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44AF7" w14:textId="77777777" w:rsidR="00F45D84" w:rsidRDefault="00F45D84">
      <w:r>
        <w:separator/>
      </w:r>
    </w:p>
  </w:endnote>
  <w:endnote w:type="continuationSeparator" w:id="0">
    <w:p w14:paraId="5C35C2B7" w14:textId="77777777" w:rsidR="00F45D84" w:rsidRDefault="00F4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A3EAA" w14:textId="77777777" w:rsidR="00F45D84" w:rsidRDefault="00F45D84">
      <w:r>
        <w:rPr>
          <w:color w:val="000000"/>
        </w:rPr>
        <w:separator/>
      </w:r>
    </w:p>
  </w:footnote>
  <w:footnote w:type="continuationSeparator" w:id="0">
    <w:p w14:paraId="1C2666BC" w14:textId="77777777" w:rsidR="00F45D84" w:rsidRDefault="00F45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51DD4"/>
    <w:rsid w:val="00751DD4"/>
    <w:rsid w:val="009851E5"/>
    <w:rsid w:val="00CD5370"/>
    <w:rsid w:val="00F4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7A692"/>
  <w15:docId w15:val="{88BC5C32-CBA1-44B4-A3B0-F6A2399D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l-G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4">
    <w:name w:val="heading 4"/>
    <w:basedOn w:val="Standard"/>
    <w:next w:val="Standard"/>
    <w:uiPriority w:val="9"/>
    <w:unhideWhenUsed/>
    <w:qFormat/>
    <w:pPr>
      <w:keepNext/>
      <w:jc w:val="both"/>
      <w:outlineLvl w:val="3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styleId="a5">
    <w:name w:val="Strong"/>
    <w:basedOn w:val="a0"/>
    <w:rPr>
      <w:b/>
      <w:bCs/>
    </w:rPr>
  </w:style>
  <w:style w:type="character" w:styleId="-">
    <w:name w:val="Hyperlink"/>
    <w:basedOn w:val="a0"/>
    <w:rPr>
      <w:color w:val="0000FF"/>
      <w:u w:val="single"/>
    </w:rPr>
  </w:style>
  <w:style w:type="paragraph" w:styleId="a6">
    <w:name w:val="Balloon Text"/>
    <w:basedOn w:val="a"/>
    <w:rPr>
      <w:rFonts w:ascii="Segoe UI" w:hAnsi="Segoe UI"/>
      <w:sz w:val="18"/>
      <w:szCs w:val="16"/>
    </w:rPr>
  </w:style>
  <w:style w:type="character" w:customStyle="1" w:styleId="Char">
    <w:name w:val="Κείμενο πλαισίου Char"/>
    <w:basedOn w:val="a0"/>
    <w:rPr>
      <w:rFonts w:ascii="Segoe UI" w:hAnsi="Segoe UI"/>
      <w:sz w:val="18"/>
      <w:szCs w:val="16"/>
    </w:rPr>
  </w:style>
  <w:style w:type="paragraph" w:styleId="a7">
    <w:name w:val="List Paragraph"/>
    <w:basedOn w:val="a"/>
    <w:pPr>
      <w:ind w:left="720"/>
    </w:pPr>
    <w:rPr>
      <w:szCs w:val="21"/>
    </w:rPr>
  </w:style>
  <w:style w:type="character" w:styleId="a8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kollia@korinthos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mporio@korinthos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1078</Words>
  <Characters>6150</Characters>
  <Application>Microsoft Office Word</Application>
  <DocSecurity>0</DocSecurity>
  <Lines>51</Lines>
  <Paragraphs>14</Paragraphs>
  <ScaleCrop>false</ScaleCrop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Γαρυφαλλια Χριστοπούλου</dc:creator>
  <dc:description/>
  <cp:lastModifiedBy>ΓΕΩΡΓΙΟΣ ΣΩΤΗΡΟΠΟΥΛΟΣ</cp:lastModifiedBy>
  <cp:revision>2</cp:revision>
  <cp:lastPrinted>2022-06-21T08:15:00Z</cp:lastPrinted>
  <dcterms:created xsi:type="dcterms:W3CDTF">2023-06-23T12:56:00Z</dcterms:created>
  <dcterms:modified xsi:type="dcterms:W3CDTF">2023-06-23T12:56:00Z</dcterms:modified>
</cp:coreProperties>
</file>